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868"/>
        <w:gridCol w:w="1217"/>
        <w:gridCol w:w="1949"/>
        <w:gridCol w:w="1801"/>
        <w:gridCol w:w="3236"/>
        <w:gridCol w:w="8"/>
      </w:tblGrid>
      <w:tr w:rsidR="00DB1982" w14:paraId="26927FD6" w14:textId="77777777" w:rsidTr="001911EA">
        <w:trPr>
          <w:cantSplit/>
          <w:trHeight w:val="43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529B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C592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53E5" w14:textId="77777777" w:rsidR="00DB1982" w:rsidRDefault="00DB1982" w:rsidP="001911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ID: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5A92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AE4854" w14:paraId="6B55D023" w14:textId="77777777" w:rsidTr="001911EA">
        <w:trPr>
          <w:cantSplit/>
          <w:trHeight w:val="43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7068" w14:textId="77777777" w:rsidR="00AE4854" w:rsidRDefault="00AE4854" w:rsidP="00AE4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 Field: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30C7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2AD1" w14:textId="7226D7E8" w:rsidR="00AE4854" w:rsidRDefault="00AE4854" w:rsidP="001911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Advisor: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7CAC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</w:tr>
      <w:tr w:rsidR="00DB1982" w14:paraId="089A1EF1" w14:textId="77777777" w:rsidTr="001911EA">
        <w:trPr>
          <w:gridAfter w:val="1"/>
          <w:wAfter w:w="8" w:type="dxa"/>
          <w:cantSplit/>
          <w:trHeight w:val="432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C001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Expected graduation </w:t>
            </w:r>
            <w:r w:rsidR="00230B31">
              <w:rPr>
                <w:rFonts w:ascii="Arial" w:hAnsi="Arial" w:cs="Arial"/>
              </w:rPr>
              <w:t>term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D8C7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3224" w14:textId="77777777" w:rsidR="00DB1982" w:rsidRDefault="00DB1982" w:rsidP="001911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Today’s date: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85FE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DB1982" w14:paraId="28C8D8C1" w14:textId="77777777" w:rsidTr="00AE4854">
        <w:trPr>
          <w:trHeight w:val="576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A1C9D6" w14:textId="77777777" w:rsidR="00DB1982" w:rsidRDefault="00DB1982" w:rsidP="00CF4AB7">
            <w:pPr>
              <w:rPr>
                <w:rFonts w:ascii="Arial" w:hAnsi="Arial" w:cs="Arial"/>
              </w:rPr>
            </w:pPr>
          </w:p>
        </w:tc>
      </w:tr>
      <w:tr w:rsidR="00E20256" w14:paraId="4C11B608" w14:textId="77777777" w:rsidTr="00AE4854">
        <w:trPr>
          <w:cantSplit/>
          <w:trHeight w:val="738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303EED" w14:textId="77777777" w:rsidR="00863D78" w:rsidRPr="00D920F1" w:rsidRDefault="00863D78" w:rsidP="00863D78">
            <w:pPr>
              <w:rPr>
                <w:rFonts w:ascii="Arial" w:hAnsi="Arial" w:cs="Arial"/>
                <w:b/>
              </w:rPr>
            </w:pPr>
            <w:r w:rsidRPr="00D920F1">
              <w:rPr>
                <w:rFonts w:ascii="Arial" w:hAnsi="Arial" w:cs="Arial"/>
                <w:b/>
              </w:rPr>
              <w:t>Cou</w:t>
            </w:r>
            <w:r>
              <w:rPr>
                <w:rFonts w:ascii="Arial" w:hAnsi="Arial" w:cs="Arial"/>
                <w:b/>
              </w:rPr>
              <w:t>rses selected for minor program:</w:t>
            </w:r>
          </w:p>
          <w:p w14:paraId="21EAE9A2" w14:textId="3E2832D4" w:rsidR="00E20256" w:rsidRPr="005A4731" w:rsidRDefault="001911EA" w:rsidP="00CF4AB7">
            <w:pPr>
              <w:rPr>
                <w:rFonts w:ascii="Arial" w:hAnsi="Arial" w:cs="Arial"/>
                <w:sz w:val="16"/>
              </w:rPr>
            </w:pPr>
            <w:r w:rsidRPr="00B20E1A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A</w:t>
            </w:r>
            <w:r w:rsidRPr="00B20E1A">
              <w:rPr>
                <w:rFonts w:ascii="Arial" w:hAnsi="Arial" w:cs="Arial"/>
                <w:sz w:val="16"/>
              </w:rPr>
              <w:t xml:space="preserve">dvisor must </w:t>
            </w:r>
            <w:r>
              <w:rPr>
                <w:rFonts w:ascii="Arial" w:hAnsi="Arial" w:cs="Arial"/>
                <w:sz w:val="16"/>
              </w:rPr>
              <w:t xml:space="preserve">enter and </w:t>
            </w:r>
            <w:r w:rsidRPr="00B20E1A">
              <w:rPr>
                <w:rFonts w:ascii="Arial" w:hAnsi="Arial" w:cs="Arial"/>
                <w:sz w:val="16"/>
              </w:rPr>
              <w:t>initial any course</w:t>
            </w:r>
            <w:r>
              <w:rPr>
                <w:rFonts w:ascii="Arial" w:hAnsi="Arial" w:cs="Arial"/>
                <w:sz w:val="16"/>
              </w:rPr>
              <w:t xml:space="preserve"> s</w:t>
            </w:r>
            <w:r w:rsidRPr="00B20E1A">
              <w:rPr>
                <w:rFonts w:ascii="Arial" w:hAnsi="Arial" w:cs="Arial"/>
                <w:sz w:val="16"/>
              </w:rPr>
              <w:t>ubstitutions)</w:t>
            </w:r>
          </w:p>
        </w:tc>
      </w:tr>
    </w:tbl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5760"/>
        <w:gridCol w:w="1296"/>
        <w:gridCol w:w="1008"/>
        <w:gridCol w:w="1152"/>
        <w:gridCol w:w="864"/>
      </w:tblGrid>
      <w:tr w:rsidR="005A4731" w:rsidRPr="00852EF1" w14:paraId="4F334640" w14:textId="77777777" w:rsidTr="00312183">
        <w:trPr>
          <w:trHeight w:val="288"/>
          <w:jc w:val="center"/>
        </w:trPr>
        <w:tc>
          <w:tcPr>
            <w:tcW w:w="5760" w:type="dxa"/>
          </w:tcPr>
          <w:p w14:paraId="5E812400" w14:textId="77777777" w:rsidR="005A4731" w:rsidRPr="00852EF1" w:rsidRDefault="005A4731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Course Title</w:t>
            </w:r>
          </w:p>
        </w:tc>
        <w:tc>
          <w:tcPr>
            <w:tcW w:w="1296" w:type="dxa"/>
          </w:tcPr>
          <w:p w14:paraId="1B4EFEB3" w14:textId="77777777" w:rsidR="005A4731" w:rsidRPr="00852EF1" w:rsidRDefault="005A4731" w:rsidP="00E20256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Number</w:t>
            </w:r>
          </w:p>
        </w:tc>
        <w:tc>
          <w:tcPr>
            <w:tcW w:w="1008" w:type="dxa"/>
          </w:tcPr>
          <w:p w14:paraId="408DE5AE" w14:textId="77777777" w:rsidR="005A4731" w:rsidRPr="00852EF1" w:rsidRDefault="00F43C46" w:rsidP="00F43C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Cr. Hrs.</w:t>
            </w:r>
          </w:p>
        </w:tc>
        <w:tc>
          <w:tcPr>
            <w:tcW w:w="1152" w:type="dxa"/>
          </w:tcPr>
          <w:p w14:paraId="1EB11716" w14:textId="77777777" w:rsidR="005A4731" w:rsidRPr="00852EF1" w:rsidRDefault="005A4731" w:rsidP="005A47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Semester</w:t>
            </w:r>
          </w:p>
        </w:tc>
        <w:tc>
          <w:tcPr>
            <w:tcW w:w="864" w:type="dxa"/>
          </w:tcPr>
          <w:p w14:paraId="0ACF566D" w14:textId="77777777" w:rsidR="005A4731" w:rsidRDefault="00F43C46" w:rsidP="00852EF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Grade</w:t>
            </w:r>
          </w:p>
        </w:tc>
      </w:tr>
      <w:tr w:rsidR="008F1CE2" w14:paraId="668175EF" w14:textId="77777777" w:rsidTr="00312183">
        <w:trPr>
          <w:trHeight w:val="288"/>
          <w:jc w:val="center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E7FA7E" w14:textId="295D7ABB" w:rsidR="008F1CE2" w:rsidRDefault="008F1CE2">
            <w:pPr>
              <w:spacing w:before="80" w:after="40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TW"/>
              </w:rPr>
              <w:t>Required core course:</w:t>
            </w:r>
          </w:p>
        </w:tc>
      </w:tr>
      <w:tr w:rsidR="008046EC" w14:paraId="5F27C7CE" w14:textId="77777777" w:rsidTr="00312183">
        <w:trPr>
          <w:trHeight w:val="288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D6FE" w14:textId="77777777" w:rsidR="008046EC" w:rsidRPr="00FD74B4" w:rsidRDefault="008046EC" w:rsidP="00093DA0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Marketing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D500" w14:textId="77777777" w:rsidR="008046EC" w:rsidRPr="00FD74B4" w:rsidRDefault="008046EC" w:rsidP="008046E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MKT 3110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04E4" w14:textId="77777777" w:rsidR="008046EC" w:rsidRPr="00FD74B4" w:rsidRDefault="008046EC" w:rsidP="004D592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78E4" w14:textId="77777777" w:rsidR="008046EC" w:rsidRPr="007C2CDD" w:rsidRDefault="008046EC" w:rsidP="008046E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A968" w14:textId="77777777" w:rsidR="008046EC" w:rsidRPr="007C2CDD" w:rsidRDefault="008046EC" w:rsidP="008046E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C46" w14:paraId="08AC256A" w14:textId="77777777" w:rsidTr="00312183">
        <w:trPr>
          <w:trHeight w:val="288"/>
          <w:jc w:val="center"/>
        </w:trPr>
        <w:tc>
          <w:tcPr>
            <w:tcW w:w="10080" w:type="dxa"/>
            <w:gridSpan w:val="5"/>
            <w:tcBorders>
              <w:bottom w:val="single" w:sz="4" w:space="0" w:color="auto"/>
            </w:tcBorders>
          </w:tcPr>
          <w:p w14:paraId="14291F8D" w14:textId="77777777" w:rsidR="00F43C46" w:rsidRPr="007C2CDD" w:rsidRDefault="008046EC" w:rsidP="00F270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Choose one</w:t>
            </w:r>
            <w:r w:rsidR="00F270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following courses:</w:t>
            </w:r>
          </w:p>
        </w:tc>
      </w:tr>
      <w:tr w:rsidR="008046EC" w14:paraId="47B724FE" w14:textId="77777777" w:rsidTr="0031218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0808" w14:textId="77777777" w:rsidR="008046EC" w:rsidRPr="00FD74B4" w:rsidRDefault="008046EC" w:rsidP="00093DA0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Principles of Microeconomics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0169" w14:textId="77777777" w:rsidR="008046EC" w:rsidRPr="00FD74B4" w:rsidRDefault="008046EC" w:rsidP="008046EC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ECON 1100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DF34" w14:textId="77777777" w:rsidR="008046EC" w:rsidRPr="00FD74B4" w:rsidRDefault="008046EC" w:rsidP="004D592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A15C" w14:textId="77777777" w:rsidR="008046EC" w:rsidRPr="007C2CDD" w:rsidRDefault="008046EC" w:rsidP="008046E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2D9A" w14:textId="77777777" w:rsidR="008046EC" w:rsidRPr="007C2CDD" w:rsidRDefault="008046EC" w:rsidP="008046E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6EC" w14:paraId="2161261B" w14:textId="77777777" w:rsidTr="0031218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F904" w14:textId="77777777" w:rsidR="008046EC" w:rsidRPr="00FD74B4" w:rsidRDefault="008046EC" w:rsidP="00093DA0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Principles of Macroeconomics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F900" w14:textId="77777777" w:rsidR="008046EC" w:rsidRPr="00FD74B4" w:rsidRDefault="008046EC" w:rsidP="008046EC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ECON 1200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5A14" w14:textId="77777777" w:rsidR="008046EC" w:rsidRPr="00FD74B4" w:rsidRDefault="008046EC" w:rsidP="004D592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8C74" w14:textId="77777777" w:rsidR="008046EC" w:rsidRPr="007C2CDD" w:rsidRDefault="008046EC" w:rsidP="008046E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1A26" w14:textId="77777777" w:rsidR="008046EC" w:rsidRPr="007C2CDD" w:rsidRDefault="008046EC" w:rsidP="008046E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6EC" w14:paraId="674673AC" w14:textId="77777777" w:rsidTr="0031218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26FFAEDB" w14:textId="70218CF6" w:rsidR="008046EC" w:rsidRPr="007C2CDD" w:rsidRDefault="008046EC" w:rsidP="008046EC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Choose </w:t>
            </w:r>
            <w:r w:rsidR="00910DD5">
              <w:rPr>
                <w:rFonts w:ascii="Arial" w:hAnsi="Arial" w:cs="Arial"/>
                <w:b/>
                <w:bCs/>
                <w:sz w:val="20"/>
                <w:szCs w:val="20"/>
              </w:rPr>
              <w:t>three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following courses: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9E3C141" w14:textId="77777777" w:rsidR="008046EC" w:rsidRPr="007C2CDD" w:rsidRDefault="008046EC" w:rsidP="008046EC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7179AF34" w14:textId="77777777" w:rsidR="008046EC" w:rsidRPr="007C2CDD" w:rsidRDefault="008046EC" w:rsidP="008046E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360DD" w14:textId="77777777" w:rsidR="008046EC" w:rsidRPr="007C2CDD" w:rsidRDefault="008046EC" w:rsidP="008046E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07E7EB9C" w14:textId="77777777" w:rsidR="008046EC" w:rsidRPr="007C2CDD" w:rsidRDefault="008046EC" w:rsidP="008046E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6EC" w14:paraId="7792681C" w14:textId="77777777" w:rsidTr="0031218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6993" w14:textId="77777777" w:rsidR="008046EC" w:rsidRPr="00FD74B4" w:rsidRDefault="008046EC" w:rsidP="004D5921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Consumer Behavior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E8F2" w14:textId="77777777" w:rsidR="008046EC" w:rsidRPr="00FD74B4" w:rsidRDefault="008046EC" w:rsidP="008046EC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MKT 3210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5CC3" w14:textId="77777777" w:rsidR="008046EC" w:rsidRPr="00FD74B4" w:rsidRDefault="008046EC" w:rsidP="004D592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E4D" w14:textId="77777777" w:rsidR="008046EC" w:rsidRPr="007C2CDD" w:rsidRDefault="008046EC" w:rsidP="008046E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4B88" w14:textId="77777777" w:rsidR="008046EC" w:rsidRPr="007C2CDD" w:rsidRDefault="008046EC" w:rsidP="008046E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6EC" w14:paraId="1171C0A1" w14:textId="77777777" w:rsidTr="0031218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2E2F" w14:textId="77777777" w:rsidR="008046EC" w:rsidRPr="00FD74B4" w:rsidRDefault="008046EC" w:rsidP="004D5921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Marketing Strategy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92F8" w14:textId="77777777" w:rsidR="008046EC" w:rsidRPr="00FD74B4" w:rsidRDefault="008046EC" w:rsidP="008046EC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MKT 4580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264" w14:textId="77777777" w:rsidR="008046EC" w:rsidRPr="00FD74B4" w:rsidRDefault="008046EC" w:rsidP="004D592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1832" w14:textId="77777777" w:rsidR="008046EC" w:rsidRPr="007C2CDD" w:rsidRDefault="008046EC" w:rsidP="008046E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CAD" w14:textId="77777777" w:rsidR="008046EC" w:rsidRPr="007C2CDD" w:rsidRDefault="008046EC" w:rsidP="008046EC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A0" w14:paraId="08BE14DA" w14:textId="77777777" w:rsidTr="0031218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8F05" w14:textId="77777777" w:rsidR="00093DA0" w:rsidRPr="00FD74B4" w:rsidRDefault="00093DA0" w:rsidP="004D5921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D3D98">
              <w:rPr>
                <w:rFonts w:ascii="Arial" w:hAnsi="Arial" w:cs="Arial"/>
                <w:sz w:val="20"/>
                <w:szCs w:val="20"/>
              </w:rPr>
              <w:t>Digital Marketing and Promotions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84F0" w14:textId="77777777" w:rsidR="00093DA0" w:rsidRPr="00FD74B4" w:rsidRDefault="00093DA0" w:rsidP="00093DA0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MKT 5310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C806" w14:textId="77777777" w:rsidR="00093DA0" w:rsidRPr="00FD74B4" w:rsidRDefault="00093DA0" w:rsidP="004D592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6A0B" w14:textId="77777777" w:rsidR="00093DA0" w:rsidRPr="007C2CDD" w:rsidRDefault="00093DA0" w:rsidP="00093DA0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F5FF" w14:textId="77777777" w:rsidR="00093DA0" w:rsidRPr="007C2CDD" w:rsidRDefault="00093DA0" w:rsidP="00093DA0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A0" w14:paraId="6A364483" w14:textId="77777777" w:rsidTr="0031218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A12B" w14:textId="77777777" w:rsidR="00093DA0" w:rsidRPr="006D3D98" w:rsidRDefault="00093DA0" w:rsidP="004D5921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FA7F3E">
              <w:rPr>
                <w:rFonts w:ascii="Arial" w:hAnsi="Arial" w:cs="Arial"/>
                <w:sz w:val="20"/>
                <w:szCs w:val="20"/>
              </w:rPr>
              <w:t>Marketing for Non-Profits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F4BE" w14:textId="77777777" w:rsidR="00093DA0" w:rsidRDefault="00093DA0" w:rsidP="00093DA0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MKT 5320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FC42" w14:textId="77777777" w:rsidR="00093DA0" w:rsidRPr="00FD74B4" w:rsidRDefault="00093DA0" w:rsidP="004D592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44A5" w14:textId="77777777" w:rsidR="00093DA0" w:rsidRPr="007C2CDD" w:rsidRDefault="00093DA0" w:rsidP="00093DA0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5185" w14:textId="77777777" w:rsidR="00093DA0" w:rsidRPr="007C2CDD" w:rsidRDefault="00093DA0" w:rsidP="00093DA0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A0" w14:paraId="5488ADBD" w14:textId="77777777" w:rsidTr="00312183">
        <w:trPr>
          <w:trHeight w:val="152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AEE7" w14:textId="3E72CC5A" w:rsidR="00093DA0" w:rsidRPr="00FA7F3E" w:rsidRDefault="00093DA0" w:rsidP="004D5921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Big Data Consumer Analytics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AA3D" w14:textId="439F4240" w:rsidR="00093DA0" w:rsidRDefault="00093DA0" w:rsidP="00093DA0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MKT 5410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33A" w14:textId="4FBD7C06" w:rsidR="00093DA0" w:rsidRDefault="00093DA0" w:rsidP="004D592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C356" w14:textId="77777777" w:rsidR="00093DA0" w:rsidRPr="007C2CDD" w:rsidRDefault="00093DA0" w:rsidP="00093DA0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76DB" w14:textId="77777777" w:rsidR="00093DA0" w:rsidRPr="007C2CDD" w:rsidRDefault="00093DA0" w:rsidP="00093DA0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A0" w14:paraId="11FB02B6" w14:textId="77777777" w:rsidTr="0031218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56B1" w14:textId="77777777" w:rsidR="00093DA0" w:rsidRPr="00FA7F3E" w:rsidRDefault="00093DA0" w:rsidP="004D5921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D3D98">
              <w:rPr>
                <w:rFonts w:ascii="Arial" w:hAnsi="Arial" w:cs="Arial"/>
                <w:sz w:val="20"/>
                <w:szCs w:val="20"/>
              </w:rPr>
              <w:t>Customer Relationship Management in ERP Environment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9CDD" w14:textId="77777777" w:rsidR="00093DA0" w:rsidRDefault="00093DA0" w:rsidP="00093DA0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ERP 4610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BEF4" w14:textId="77777777" w:rsidR="00093DA0" w:rsidRDefault="00093DA0" w:rsidP="004D5921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4312" w14:textId="77777777" w:rsidR="00093DA0" w:rsidRPr="007C2CDD" w:rsidRDefault="00093DA0" w:rsidP="00093DA0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EBA" w14:textId="77777777" w:rsidR="00093DA0" w:rsidRPr="007C2CDD" w:rsidRDefault="00093DA0" w:rsidP="00093DA0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5B0159" w14:textId="77777777" w:rsidR="00314614" w:rsidRDefault="00314614" w:rsidP="00314614">
      <w:pPr>
        <w:rPr>
          <w:rFonts w:ascii="Arial" w:hAnsi="Arial" w:cs="Arial"/>
          <w:b/>
        </w:rPr>
      </w:pPr>
      <w:bookmarkStart w:id="0" w:name="_Hlk69400001"/>
    </w:p>
    <w:bookmarkEnd w:id="0"/>
    <w:p w14:paraId="65A3AB20" w14:textId="6B0D0407" w:rsidR="00B36CF4" w:rsidRPr="00314614" w:rsidRDefault="00B36CF4" w:rsidP="00AE4854">
      <w:pPr>
        <w:rPr>
          <w:sz w:val="21"/>
          <w:szCs w:val="21"/>
        </w:rPr>
      </w:pPr>
    </w:p>
    <w:sectPr w:rsidR="00B36CF4" w:rsidRPr="00314614" w:rsidSect="00AE4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504B" w14:textId="77777777" w:rsidR="008046EC" w:rsidRDefault="008046EC" w:rsidP="006A63C2">
      <w:r>
        <w:separator/>
      </w:r>
    </w:p>
  </w:endnote>
  <w:endnote w:type="continuationSeparator" w:id="0">
    <w:p w14:paraId="36DE7C91" w14:textId="77777777" w:rsidR="008046EC" w:rsidRDefault="008046EC" w:rsidP="006A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D128" w14:textId="77777777" w:rsidR="00FC6D87" w:rsidRDefault="00FC6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24"/>
      <w:gridCol w:w="4464"/>
      <w:gridCol w:w="792"/>
      <w:gridCol w:w="1800"/>
    </w:tblGrid>
    <w:tr w:rsidR="00DB1982" w14:paraId="1BFC7DF9" w14:textId="77777777" w:rsidTr="005A4731">
      <w:trPr>
        <w:trHeight w:val="564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4E28BD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(Student)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397D9B53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2BC8FA1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36DECA1D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6CF7ACDA" w14:textId="77777777" w:rsidTr="005A4731">
      <w:trPr>
        <w:trHeight w:val="558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0797F37" w14:textId="57735610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</w:t>
          </w:r>
          <w:r w:rsidR="001911EA">
            <w:rPr>
              <w:rFonts w:ascii="Arial" w:hAnsi="Arial" w:cs="Arial"/>
            </w:rPr>
            <w:t>BIT</w:t>
          </w:r>
          <w:r w:rsidRPr="00DB1982">
            <w:rPr>
              <w:rFonts w:ascii="Arial" w:hAnsi="Arial" w:cs="Arial"/>
            </w:rPr>
            <w:t xml:space="preserve"> Advisor)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10123EF2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70574DA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176085BF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7CFC3B8A" w14:textId="77777777" w:rsidTr="005A4731">
      <w:trPr>
        <w:trHeight w:val="552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4AF176F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(Dept. Chair)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7C23016B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5FA6F10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5383A921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:rsidRPr="001C38D4" w14:paraId="539F7CAE" w14:textId="77777777" w:rsidTr="00AE4854">
      <w:trPr>
        <w:trHeight w:val="720"/>
        <w:jc w:val="center"/>
      </w:trPr>
      <w:tc>
        <w:tcPr>
          <w:tcW w:w="10080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14:paraId="73851431" w14:textId="77777777" w:rsidR="00DB1982" w:rsidRPr="00703C9E" w:rsidRDefault="00DB1982" w:rsidP="00B20E1A">
          <w:pPr>
            <w:jc w:val="right"/>
            <w:rPr>
              <w:rFonts w:ascii="Arial" w:hAnsi="Arial" w:cs="Arial"/>
              <w:sz w:val="16"/>
              <w:szCs w:val="20"/>
            </w:rPr>
          </w:pPr>
        </w:p>
        <w:p w14:paraId="53648DC4" w14:textId="3A8E8E97" w:rsidR="00DB1982" w:rsidRPr="001C38D4" w:rsidRDefault="00DB1982" w:rsidP="00AE4854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Reviewed </w:t>
          </w:r>
          <w:r w:rsidR="005A4731">
            <w:rPr>
              <w:rFonts w:ascii="Arial" w:hAnsi="Arial" w:cs="Arial"/>
              <w:sz w:val="16"/>
              <w:szCs w:val="16"/>
            </w:rPr>
            <w:t>0</w:t>
          </w:r>
          <w:r w:rsidR="00FC6D87">
            <w:rPr>
              <w:rFonts w:ascii="Arial" w:hAnsi="Arial" w:cs="Arial"/>
              <w:sz w:val="16"/>
              <w:szCs w:val="16"/>
            </w:rPr>
            <w:t>6</w:t>
          </w:r>
          <w:r w:rsidR="005A4731">
            <w:rPr>
              <w:rFonts w:ascii="Arial" w:hAnsi="Arial" w:cs="Arial"/>
              <w:sz w:val="16"/>
              <w:szCs w:val="16"/>
            </w:rPr>
            <w:t>/</w:t>
          </w:r>
          <w:r w:rsidR="00FC6D87">
            <w:rPr>
              <w:rFonts w:ascii="Arial" w:hAnsi="Arial" w:cs="Arial"/>
              <w:sz w:val="16"/>
              <w:szCs w:val="16"/>
            </w:rPr>
            <w:t>17</w:t>
          </w:r>
          <w:r w:rsidR="005A4731">
            <w:rPr>
              <w:rFonts w:ascii="Arial" w:hAnsi="Arial" w:cs="Arial"/>
              <w:sz w:val="16"/>
              <w:szCs w:val="16"/>
            </w:rPr>
            <w:t>/202</w:t>
          </w:r>
          <w:r w:rsidR="00FC6D87">
            <w:rPr>
              <w:rFonts w:ascii="Arial" w:hAnsi="Arial" w:cs="Arial"/>
              <w:sz w:val="16"/>
              <w:szCs w:val="16"/>
            </w:rPr>
            <w:t>5</w:t>
          </w:r>
        </w:p>
      </w:tc>
    </w:tr>
  </w:tbl>
  <w:p w14:paraId="287F0F4E" w14:textId="77777777" w:rsidR="006A63C2" w:rsidRDefault="006A6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95D4" w14:textId="77777777" w:rsidR="00FC6D87" w:rsidRDefault="00FC6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8CE81" w14:textId="77777777" w:rsidR="008046EC" w:rsidRDefault="008046EC" w:rsidP="006A63C2">
      <w:r>
        <w:separator/>
      </w:r>
    </w:p>
  </w:footnote>
  <w:footnote w:type="continuationSeparator" w:id="0">
    <w:p w14:paraId="684716A7" w14:textId="77777777" w:rsidR="008046EC" w:rsidRDefault="008046EC" w:rsidP="006A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CF32" w14:textId="77777777" w:rsidR="00FC6D87" w:rsidRDefault="00FC6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042C" w14:textId="77777777" w:rsidR="00295D2D" w:rsidRPr="000A1539" w:rsidRDefault="00295D2D" w:rsidP="00295D2D">
    <w:pPr>
      <w:pStyle w:val="Heading1"/>
      <w:rPr>
        <w:sz w:val="32"/>
        <w:szCs w:val="32"/>
      </w:rPr>
    </w:pPr>
    <w:r>
      <w:rPr>
        <w:sz w:val="32"/>
        <w:szCs w:val="32"/>
      </w:rPr>
      <w:t xml:space="preserve">Minor in </w:t>
    </w:r>
    <w:r w:rsidR="008046EC">
      <w:rPr>
        <w:sz w:val="32"/>
        <w:szCs w:val="32"/>
      </w:rPr>
      <w:t>Marketing</w:t>
    </w:r>
  </w:p>
  <w:p w14:paraId="6CD6F27C" w14:textId="77777777" w:rsidR="00295D2D" w:rsidRDefault="00295D2D" w:rsidP="00295D2D">
    <w:pPr>
      <w:jc w:val="center"/>
      <w:rPr>
        <w:rFonts w:ascii="Arial" w:hAnsi="Arial" w:cs="Arial"/>
      </w:rPr>
    </w:pPr>
    <w:r>
      <w:rPr>
        <w:rFonts w:ascii="Arial" w:hAnsi="Arial" w:cs="Arial"/>
      </w:rPr>
      <w:t>Missouri University of Science and Technology</w:t>
    </w:r>
  </w:p>
  <w:p w14:paraId="5624AE23" w14:textId="77A20F8B" w:rsidR="00295D2D" w:rsidRPr="00181147" w:rsidRDefault="00295D2D" w:rsidP="00314614">
    <w:pPr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</w:rPr>
      <w:t>Department of Business and Information Technology</w:t>
    </w:r>
  </w:p>
  <w:p w14:paraId="583962DC" w14:textId="77777777" w:rsidR="006A63C2" w:rsidRDefault="006A63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71AA" w14:textId="77777777" w:rsidR="00FC6D87" w:rsidRDefault="00FC6D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6EC"/>
    <w:rsid w:val="00002887"/>
    <w:rsid w:val="000035F7"/>
    <w:rsid w:val="00093DA0"/>
    <w:rsid w:val="000A1539"/>
    <w:rsid w:val="000D5DAF"/>
    <w:rsid w:val="000E6604"/>
    <w:rsid w:val="001431C4"/>
    <w:rsid w:val="00146E4E"/>
    <w:rsid w:val="0017068D"/>
    <w:rsid w:val="00187066"/>
    <w:rsid w:val="001911EA"/>
    <w:rsid w:val="001A0671"/>
    <w:rsid w:val="001B6BC9"/>
    <w:rsid w:val="001E16AF"/>
    <w:rsid w:val="00230B31"/>
    <w:rsid w:val="0024213E"/>
    <w:rsid w:val="00295D2D"/>
    <w:rsid w:val="002E1E43"/>
    <w:rsid w:val="002F15A0"/>
    <w:rsid w:val="00312183"/>
    <w:rsid w:val="00314614"/>
    <w:rsid w:val="00314A2F"/>
    <w:rsid w:val="00363EB0"/>
    <w:rsid w:val="00374D4D"/>
    <w:rsid w:val="003A30E2"/>
    <w:rsid w:val="003B6859"/>
    <w:rsid w:val="00404646"/>
    <w:rsid w:val="0041623D"/>
    <w:rsid w:val="00442929"/>
    <w:rsid w:val="00462708"/>
    <w:rsid w:val="004C1B3A"/>
    <w:rsid w:val="004D5921"/>
    <w:rsid w:val="00511E5E"/>
    <w:rsid w:val="0052334E"/>
    <w:rsid w:val="00595949"/>
    <w:rsid w:val="005A4731"/>
    <w:rsid w:val="005A6685"/>
    <w:rsid w:val="005E4884"/>
    <w:rsid w:val="005E70BB"/>
    <w:rsid w:val="0064334D"/>
    <w:rsid w:val="006817A7"/>
    <w:rsid w:val="006A63C2"/>
    <w:rsid w:val="006B16EC"/>
    <w:rsid w:val="006D70FA"/>
    <w:rsid w:val="00703C9E"/>
    <w:rsid w:val="00705945"/>
    <w:rsid w:val="007160E5"/>
    <w:rsid w:val="007C2CDD"/>
    <w:rsid w:val="00804366"/>
    <w:rsid w:val="008046EC"/>
    <w:rsid w:val="0082526D"/>
    <w:rsid w:val="00831CB2"/>
    <w:rsid w:val="00852EF1"/>
    <w:rsid w:val="00863D78"/>
    <w:rsid w:val="00867D7F"/>
    <w:rsid w:val="008F1CE2"/>
    <w:rsid w:val="00910DD5"/>
    <w:rsid w:val="009170D0"/>
    <w:rsid w:val="009468F2"/>
    <w:rsid w:val="009573F7"/>
    <w:rsid w:val="00957A0D"/>
    <w:rsid w:val="00994BA8"/>
    <w:rsid w:val="009C0B67"/>
    <w:rsid w:val="009C4496"/>
    <w:rsid w:val="00A725BF"/>
    <w:rsid w:val="00AC73A3"/>
    <w:rsid w:val="00AD299B"/>
    <w:rsid w:val="00AE4854"/>
    <w:rsid w:val="00B14302"/>
    <w:rsid w:val="00B20E1A"/>
    <w:rsid w:val="00B36CF4"/>
    <w:rsid w:val="00B744F5"/>
    <w:rsid w:val="00B81432"/>
    <w:rsid w:val="00BD02C3"/>
    <w:rsid w:val="00BD559D"/>
    <w:rsid w:val="00BE6504"/>
    <w:rsid w:val="00BF0E99"/>
    <w:rsid w:val="00C24D5D"/>
    <w:rsid w:val="00C25EF4"/>
    <w:rsid w:val="00C36ED6"/>
    <w:rsid w:val="00C4544F"/>
    <w:rsid w:val="00C71BCC"/>
    <w:rsid w:val="00CA1D3A"/>
    <w:rsid w:val="00CB4140"/>
    <w:rsid w:val="00D50CE1"/>
    <w:rsid w:val="00D70323"/>
    <w:rsid w:val="00D94DBC"/>
    <w:rsid w:val="00DB1982"/>
    <w:rsid w:val="00DB2C54"/>
    <w:rsid w:val="00DC640B"/>
    <w:rsid w:val="00E06A48"/>
    <w:rsid w:val="00E07AE8"/>
    <w:rsid w:val="00E20256"/>
    <w:rsid w:val="00E23B58"/>
    <w:rsid w:val="00E52159"/>
    <w:rsid w:val="00F27014"/>
    <w:rsid w:val="00F43C46"/>
    <w:rsid w:val="00F5153A"/>
    <w:rsid w:val="00F77D06"/>
    <w:rsid w:val="00FB3969"/>
    <w:rsid w:val="00FC6D87"/>
    <w:rsid w:val="00FD09FC"/>
    <w:rsid w:val="00F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6EBB9E7"/>
  <w15:docId w15:val="{35AD483B-2098-4F5C-B716-85188C1C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rsid w:val="0070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B14302"/>
  </w:style>
  <w:style w:type="character" w:customStyle="1" w:styleId="DocumentMapChar">
    <w:name w:val="Document Map Char"/>
    <w:basedOn w:val="DefaultParagraphFont"/>
    <w:link w:val="DocumentMap"/>
    <w:semiHidden/>
    <w:rsid w:val="00B1430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73F7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3F7"/>
    <w:rPr>
      <w:rFonts w:ascii="Helvetica" w:hAnsi="Helvetica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63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63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nerfiles.mst.edu\dfs\dept\bit\Recruiting%20Events%20and%20Materials\Fact%20Sheets_Publicity\Current%20to%20Print\Minor_Fact%20Sheets%20and%20Forms\Application%20Forms\Word%20Versions\Minor%20Form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A37E-425E-4891-BE6A-5AC48967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Minor Form Temp</Template>
  <TotalTime>3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&amp; Management Systems Minor</vt:lpstr>
    </vt:vector>
  </TitlesOfParts>
  <Company>University of Missouri - Rolla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Management Systems Minor</dc:title>
  <dc:creator>Cordry, Bryce (S&amp;T-Student)</dc:creator>
  <cp:lastModifiedBy>Miller, Leanna</cp:lastModifiedBy>
  <cp:revision>3</cp:revision>
  <cp:lastPrinted>2020-10-18T00:45:00Z</cp:lastPrinted>
  <dcterms:created xsi:type="dcterms:W3CDTF">2025-06-17T15:52:00Z</dcterms:created>
  <dcterms:modified xsi:type="dcterms:W3CDTF">2025-08-26T16:53:00Z</dcterms:modified>
</cp:coreProperties>
</file>